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43" w:rsidRDefault="00C35743" w:rsidP="00627178">
      <w:pPr>
        <w:jc w:val="center"/>
      </w:pPr>
    </w:p>
    <w:p w:rsidR="00C35743" w:rsidRDefault="00C35743" w:rsidP="006C3E81">
      <w:bookmarkStart w:id="0" w:name="_GoBack"/>
      <w:bookmarkEnd w:id="0"/>
    </w:p>
    <w:p w:rsidR="00C35743" w:rsidRPr="001C0011" w:rsidRDefault="00C35743" w:rsidP="006C3E81"/>
    <w:p w:rsidR="00C35743" w:rsidRDefault="00C35743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:rsidR="00C35743" w:rsidRDefault="00C35743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3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4</w:t>
      </w:r>
      <w:r w:rsidRPr="00867629">
        <w:rPr>
          <w:szCs w:val="22"/>
        </w:rPr>
        <w:t>. – 1</w:t>
      </w:r>
      <w:r>
        <w:rPr>
          <w:szCs w:val="22"/>
        </w:rPr>
        <w:t>0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3 a"/>
        </w:smartTagPr>
        <w:r w:rsidRPr="00867629">
          <w:rPr>
            <w:szCs w:val="22"/>
          </w:rPr>
          <w:t>20</w:t>
        </w:r>
        <w:r>
          <w:rPr>
            <w:szCs w:val="22"/>
          </w:rPr>
          <w:t>13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22</w:t>
      </w:r>
      <w:r w:rsidRPr="00867629">
        <w:rPr>
          <w:szCs w:val="22"/>
        </w:rPr>
        <w:t>00,- Kč) uhradíme na základě informací, které dostaneme po přijetí přihlášek.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</w:p>
    <w:p w:rsidR="00C35743" w:rsidRPr="00316CCC" w:rsidRDefault="00C35743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316CCC" w:rsidRDefault="00C35743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</w:p>
    <w:p w:rsidR="00C35743" w:rsidRPr="00867629" w:rsidRDefault="00C35743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C35743" w:rsidRPr="00867629" w:rsidRDefault="00C35743" w:rsidP="00867629">
      <w:pPr>
        <w:shd w:val="clear" w:color="auto" w:fill="FFFFFF"/>
        <w:rPr>
          <w:szCs w:val="22"/>
        </w:rPr>
      </w:pPr>
    </w:p>
    <w:p w:rsidR="00C35743" w:rsidRPr="00867629" w:rsidRDefault="00C35743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C35743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6D"/>
    <w:rsid w:val="00003586"/>
    <w:rsid w:val="0002771B"/>
    <w:rsid w:val="000322B3"/>
    <w:rsid w:val="00044994"/>
    <w:rsid w:val="00062078"/>
    <w:rsid w:val="00091B46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13122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41618"/>
    <w:rsid w:val="003564E8"/>
    <w:rsid w:val="003A32F8"/>
    <w:rsid w:val="003B77AF"/>
    <w:rsid w:val="003F14BE"/>
    <w:rsid w:val="00453636"/>
    <w:rsid w:val="00470FCD"/>
    <w:rsid w:val="004802D7"/>
    <w:rsid w:val="00487929"/>
    <w:rsid w:val="004A29A7"/>
    <w:rsid w:val="004B03CD"/>
    <w:rsid w:val="004B4DED"/>
    <w:rsid w:val="0050720A"/>
    <w:rsid w:val="00524DEB"/>
    <w:rsid w:val="00527EED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76DE2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00AA"/>
    <w:rsid w:val="007E34BD"/>
    <w:rsid w:val="007E6323"/>
    <w:rsid w:val="007F44FD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2BDC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12787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35743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F06EA9"/>
    <w:rsid w:val="00F131DD"/>
    <w:rsid w:val="00F31D44"/>
    <w:rsid w:val="00F32961"/>
    <w:rsid w:val="00F44D54"/>
    <w:rsid w:val="00F9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EED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593</Characters>
  <Application>Microsoft Office Outlook</Application>
  <DocSecurity>0</DocSecurity>
  <Lines>0</Lines>
  <Paragraphs>0</Paragraphs>
  <ScaleCrop>false</ScaleCrop>
  <Company>MARS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PC</cp:lastModifiedBy>
  <cp:revision>3</cp:revision>
  <cp:lastPrinted>2010-04-15T19:27:00Z</cp:lastPrinted>
  <dcterms:created xsi:type="dcterms:W3CDTF">2013-03-17T22:28:00Z</dcterms:created>
  <dcterms:modified xsi:type="dcterms:W3CDTF">2013-03-17T22:29:00Z</dcterms:modified>
</cp:coreProperties>
</file>